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ALLEGATO “A”</w:t>
      </w:r>
    </w:p>
    <w:p w:rsidR="00E71E31" w:rsidRPr="00666D9E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 xml:space="preserve">Alla Dirigente Scolastica </w:t>
      </w:r>
    </w:p>
    <w:p w:rsidR="00E71E31" w:rsidRPr="00666D9E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 xml:space="preserve">Prof.ssa Rosa </w:t>
      </w: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Favale</w:t>
      </w:r>
      <w:proofErr w:type="spellEnd"/>
    </w:p>
    <w:p w:rsidR="00E71E31" w:rsidRPr="00666D9E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 xml:space="preserve">Primo IC “De </w:t>
      </w: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Amicis-Manzoni</w:t>
      </w:r>
      <w:proofErr w:type="spellEnd"/>
      <w:r w:rsidRPr="00666D9E">
        <w:rPr>
          <w:rFonts w:cstheme="minorHAnsi"/>
          <w:sz w:val="20"/>
          <w:szCs w:val="20"/>
          <w:shd w:val="clear" w:color="auto" w:fill="FFFFFF"/>
        </w:rPr>
        <w:t>” Massafra (TA)</w:t>
      </w:r>
    </w:p>
    <w:p w:rsidR="00E71E31" w:rsidRDefault="00E71E31" w:rsidP="00E71E3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E71E31" w:rsidRDefault="00E71E31" w:rsidP="00E71E3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E71E31" w:rsidRDefault="00E71E31" w:rsidP="00E71E3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b/>
          <w:sz w:val="20"/>
          <w:szCs w:val="20"/>
          <w:shd w:val="clear" w:color="auto" w:fill="FFFFFF"/>
        </w:rPr>
      </w:pPr>
      <w:r w:rsidRPr="00666D9E">
        <w:rPr>
          <w:rFonts w:cstheme="minorHAnsi"/>
          <w:b/>
          <w:sz w:val="20"/>
          <w:szCs w:val="20"/>
          <w:shd w:val="clear" w:color="auto" w:fill="FFFFFF"/>
        </w:rPr>
        <w:t>OGGETTO: Dichiarazione di disponibilità del personale ATA per prestazione aggiuntive</w:t>
      </w:r>
    </w:p>
    <w:p w:rsidR="00E71E31" w:rsidRPr="00666D9E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_l</w:t>
      </w:r>
      <w:proofErr w:type="spellEnd"/>
      <w:r w:rsidRPr="00666D9E">
        <w:rPr>
          <w:rFonts w:cstheme="minorHAnsi"/>
          <w:sz w:val="20"/>
          <w:szCs w:val="20"/>
          <w:shd w:val="clear" w:color="auto" w:fill="FFFFFF"/>
        </w:rPr>
        <w:t xml:space="preserve">_ </w:t>
      </w: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sottoscritt</w:t>
      </w:r>
      <w:proofErr w:type="spellEnd"/>
      <w:r w:rsidRPr="00666D9E">
        <w:rPr>
          <w:rFonts w:cstheme="minorHAnsi"/>
          <w:sz w:val="20"/>
          <w:szCs w:val="20"/>
          <w:shd w:val="clear" w:color="auto" w:fill="FFFFFF"/>
        </w:rPr>
        <w:t>__ ..........................................................................C.F. ............................................................</w:t>
      </w:r>
    </w:p>
    <w:p w:rsidR="00E71E31" w:rsidRPr="00666D9E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nat</w:t>
      </w:r>
      <w:proofErr w:type="spellEnd"/>
      <w:r w:rsidRPr="00666D9E">
        <w:rPr>
          <w:rFonts w:cstheme="minorHAnsi"/>
          <w:sz w:val="20"/>
          <w:szCs w:val="20"/>
          <w:shd w:val="clear" w:color="auto" w:fill="FFFFFF"/>
        </w:rPr>
        <w:t>__ a .......................................................................................................... il …..</w:t>
      </w: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……</w:t>
      </w:r>
      <w:proofErr w:type="spellEnd"/>
      <w:r w:rsidRPr="00666D9E">
        <w:rPr>
          <w:rFonts w:cstheme="minorHAnsi"/>
          <w:sz w:val="20"/>
          <w:szCs w:val="20"/>
          <w:shd w:val="clear" w:color="auto" w:fill="FFFFFF"/>
        </w:rPr>
        <w:t xml:space="preserve"> /…..…./ .................</w:t>
      </w:r>
    </w:p>
    <w:p w:rsidR="00E71E31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 xml:space="preserve">tel. ................................. </w:t>
      </w:r>
      <w:proofErr w:type="spellStart"/>
      <w:r w:rsidRPr="00666D9E">
        <w:rPr>
          <w:rFonts w:cstheme="minorHAnsi"/>
          <w:sz w:val="20"/>
          <w:szCs w:val="20"/>
          <w:shd w:val="clear" w:color="auto" w:fill="FFFFFF"/>
        </w:rPr>
        <w:t>cell</w:t>
      </w:r>
      <w:proofErr w:type="spellEnd"/>
      <w:r w:rsidRPr="00666D9E">
        <w:rPr>
          <w:rFonts w:cstheme="minorHAnsi"/>
          <w:sz w:val="20"/>
          <w:szCs w:val="20"/>
          <w:shd w:val="clear" w:color="auto" w:fill="FFFFFF"/>
        </w:rPr>
        <w:t>. ................................... e-mail .....................................................................</w:t>
      </w:r>
    </w:p>
    <w:p w:rsidR="00CF5EFC" w:rsidRPr="00666D9E" w:rsidRDefault="00CF5EFC" w:rsidP="00CF5EF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color w:val="000000"/>
          <w:sz w:val="20"/>
          <w:szCs w:val="20"/>
          <w:bdr w:val="single" w:sz="4" w:space="0" w:color="auto"/>
        </w:rPr>
        <w:sym w:font="Symbol" w:char="F07F"/>
      </w:r>
      <w:r w:rsidRPr="00666D9E">
        <w:rPr>
          <w:rFonts w:cstheme="minorHAnsi"/>
          <w:sz w:val="20"/>
          <w:szCs w:val="20"/>
          <w:shd w:val="clear" w:color="auto" w:fill="FFFFFF"/>
        </w:rPr>
        <w:t xml:space="preserve">Assistente Amministrativo                </w:t>
      </w:r>
      <w:r w:rsidRPr="00666D9E">
        <w:rPr>
          <w:color w:val="000000"/>
          <w:sz w:val="20"/>
          <w:szCs w:val="20"/>
          <w:bdr w:val="single" w:sz="4" w:space="0" w:color="auto"/>
        </w:rPr>
        <w:sym w:font="Symbol" w:char="F07F"/>
      </w:r>
      <w:r w:rsidRPr="00666D9E">
        <w:rPr>
          <w:rFonts w:cstheme="minorHAnsi"/>
          <w:sz w:val="20"/>
          <w:szCs w:val="20"/>
          <w:shd w:val="clear" w:color="auto" w:fill="FFFFFF"/>
        </w:rPr>
        <w:t>Collaboratore Scolastico</w:t>
      </w: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a tempo </w:t>
      </w:r>
      <w:r w:rsidR="00CF5EFC">
        <w:rPr>
          <w:rFonts w:cstheme="minorHAnsi"/>
          <w:sz w:val="20"/>
          <w:szCs w:val="20"/>
          <w:shd w:val="clear" w:color="auto" w:fill="FFFFFF"/>
        </w:rPr>
        <w:t>in</w:t>
      </w:r>
      <w:r w:rsidRPr="00666D9E">
        <w:rPr>
          <w:rFonts w:cstheme="minorHAnsi"/>
          <w:sz w:val="20"/>
          <w:szCs w:val="20"/>
          <w:shd w:val="clear" w:color="auto" w:fill="FFFFFF"/>
        </w:rPr>
        <w:t>determinato, in servizio press</w:t>
      </w:r>
      <w:r>
        <w:rPr>
          <w:rFonts w:cstheme="minorHAnsi"/>
          <w:sz w:val="20"/>
          <w:szCs w:val="20"/>
          <w:shd w:val="clear" w:color="auto" w:fill="FFFFFF"/>
        </w:rPr>
        <w:t>o questo Istituto nell’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a.s.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 xml:space="preserve"> 2023-2024</w:t>
      </w:r>
      <w:r w:rsidRPr="00666D9E">
        <w:rPr>
          <w:rFonts w:cstheme="minorHAnsi"/>
          <w:sz w:val="20"/>
          <w:szCs w:val="20"/>
          <w:shd w:val="clear" w:color="auto" w:fill="FFFFFF"/>
        </w:rPr>
        <w:t xml:space="preserve">, </w:t>
      </w:r>
    </w:p>
    <w:p w:rsidR="00E71E31" w:rsidRPr="00666D9E" w:rsidRDefault="00E71E31" w:rsidP="00E71E31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  <w:shd w:val="clear" w:color="auto" w:fill="FFFFFF"/>
        </w:rPr>
      </w:pPr>
      <w:r w:rsidRPr="00666D9E">
        <w:rPr>
          <w:rFonts w:cstheme="minorHAnsi"/>
          <w:b/>
          <w:sz w:val="20"/>
          <w:szCs w:val="20"/>
          <w:shd w:val="clear" w:color="auto" w:fill="FFFFFF"/>
        </w:rPr>
        <w:t>DICHIARA</w:t>
      </w:r>
    </w:p>
    <w:p w:rsidR="00E71E31" w:rsidRDefault="00E71E31" w:rsidP="00E71E31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  <w:shd w:val="clear" w:color="auto" w:fill="FFFFFF"/>
        </w:rPr>
      </w:pPr>
      <w:r w:rsidRPr="00666D9E">
        <w:rPr>
          <w:rFonts w:cstheme="minorHAnsi"/>
          <w:b/>
          <w:sz w:val="20"/>
          <w:szCs w:val="20"/>
          <w:shd w:val="clear" w:color="auto" w:fill="FFFFFF"/>
        </w:rPr>
        <w:t>la propria disponibilità a svolgere le attività aggiuntive</w:t>
      </w:r>
    </w:p>
    <w:p w:rsidR="00CF5EFC" w:rsidRPr="00666D9E" w:rsidRDefault="00CF5EFC" w:rsidP="00E71E31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  <w:shd w:val="clear" w:color="auto" w:fill="FFFFFF"/>
        </w:rPr>
      </w:pPr>
    </w:p>
    <w:p w:rsidR="00E71E31" w:rsidRDefault="00E71E31" w:rsidP="00E71E31">
      <w:pPr>
        <w:spacing w:after="0" w:line="240" w:lineRule="auto"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 xml:space="preserve">partecipando alle attività relative al PON-FSE “Per la scuola, competenze e ambienti per l’apprendimento” 2014-2020, per il progetto </w:t>
      </w:r>
      <w:r w:rsidRPr="00A0729C">
        <w:rPr>
          <w:rFonts w:eastAsiaTheme="minorHAnsi" w:cstheme="minorHAnsi"/>
          <w:b/>
          <w:bCs/>
          <w:sz w:val="20"/>
          <w:szCs w:val="20"/>
          <w:lang w:eastAsia="en-US"/>
        </w:rPr>
        <w:t>10.2.2A-FSEPON-PU-2024-270 "IMPARIAMO PER CRESCERE"-</w:t>
      </w:r>
      <w:r w:rsidRPr="00A0729C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A0729C">
        <w:rPr>
          <w:rFonts w:eastAsiaTheme="minorHAnsi" w:cstheme="minorHAnsi"/>
          <w:b/>
          <w:sz w:val="20"/>
          <w:szCs w:val="20"/>
          <w:lang w:eastAsia="en-US"/>
        </w:rPr>
        <w:t>CUP: G24C23000340001</w:t>
      </w:r>
      <w:r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</w:p>
    <w:p w:rsidR="00E71E31" w:rsidRPr="00666D9E" w:rsidRDefault="00E71E31" w:rsidP="00E71E31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Accettando tutte le condizioni espresse nella “Richiesta disponibilità personale ATA per prestazioni aggiuntive” e impegnandosi ad espletare quanto descritto nell’Art. 1 – FUNZIONI E COMPITI DEL PERSONALE ATA NEI PROGETTI PON.</w:t>
      </w: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Massafra, lì _____________________</w:t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  <w:t xml:space="preserve">Firma </w:t>
      </w:r>
    </w:p>
    <w:p w:rsidR="00E71E31" w:rsidRPr="00666D9E" w:rsidRDefault="00E71E31" w:rsidP="00E71E31">
      <w:pPr>
        <w:autoSpaceDE w:val="0"/>
        <w:autoSpaceDN w:val="0"/>
        <w:adjustRightInd w:val="0"/>
        <w:ind w:left="4963" w:firstLine="709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_______________________________</w:t>
      </w: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Il/La sottoscritto/a, ai sensi della Legge 196/2003 e successive integrazioni GDPR 679/2016, autorizza l’istituto al trattamento dei dati contenuti nella presente dichiarazione esclusivamente nell’ambito e per i fini istituzionali della Pubblica Amministrazione.</w:t>
      </w: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Massafra, lì ______________________</w:t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</w:r>
      <w:r w:rsidRPr="00666D9E">
        <w:rPr>
          <w:rFonts w:cstheme="minorHAnsi"/>
          <w:sz w:val="20"/>
          <w:szCs w:val="20"/>
          <w:shd w:val="clear" w:color="auto" w:fill="FFFFFF"/>
        </w:rPr>
        <w:tab/>
        <w:t xml:space="preserve">Firma </w:t>
      </w:r>
    </w:p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</w:p>
    <w:p w:rsidR="00E71E31" w:rsidRDefault="00E71E31" w:rsidP="00E71E31">
      <w:pPr>
        <w:autoSpaceDE w:val="0"/>
        <w:autoSpaceDN w:val="0"/>
        <w:adjustRightInd w:val="0"/>
        <w:ind w:left="4963" w:firstLine="709"/>
        <w:rPr>
          <w:rFonts w:ascii="Raleway" w:eastAsia="Times New Roman" w:hAnsi="Raleway"/>
          <w:color w:val="000000" w:themeColor="text1"/>
          <w:sz w:val="20"/>
          <w:szCs w:val="20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_________________________________</w:t>
      </w:r>
    </w:p>
    <w:p w:rsidR="00E71E31" w:rsidRPr="00B25DB2" w:rsidRDefault="00E71E31" w:rsidP="00E71E31">
      <w:pPr>
        <w:tabs>
          <w:tab w:val="left" w:pos="3719"/>
        </w:tabs>
      </w:pPr>
    </w:p>
    <w:p w:rsidR="001D6348" w:rsidRPr="00B25DB2" w:rsidRDefault="001D6348" w:rsidP="00B25DB2">
      <w:pPr>
        <w:tabs>
          <w:tab w:val="left" w:pos="3719"/>
        </w:tabs>
      </w:pPr>
    </w:p>
    <w:sectPr w:rsidR="001D6348" w:rsidRPr="00B25DB2" w:rsidSect="004B2A69">
      <w:footerReference w:type="default" r:id="rId7"/>
      <w:pgSz w:w="11906" w:h="16838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D8" w:rsidRDefault="00AE78D8" w:rsidP="00D73303">
      <w:pPr>
        <w:spacing w:after="0" w:line="240" w:lineRule="auto"/>
      </w:pPr>
      <w:r>
        <w:separator/>
      </w:r>
    </w:p>
  </w:endnote>
  <w:endnote w:type="continuationSeparator" w:id="0">
    <w:p w:rsidR="00AE78D8" w:rsidRDefault="00AE78D8" w:rsidP="00D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Helvetica Neue LT Std 45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03" w:rsidRPr="00D73303" w:rsidRDefault="00D73303" w:rsidP="00D73303">
    <w:pPr>
      <w:pStyle w:val="Pidipagina"/>
      <w:shd w:val="clear" w:color="auto" w:fill="2F5496" w:themeFill="accent1" w:themeFillShade="BF"/>
      <w:tabs>
        <w:tab w:val="clear" w:pos="9638"/>
      </w:tabs>
      <w:ind w:left="-1134" w:right="-1134"/>
      <w:jc w:val="center"/>
      <w:rPr>
        <w:rFonts w:ascii="Helvetica Neue LT Std 45 Light" w:hAnsi="Helvetica Neue LT Std 45 Light"/>
        <w:color w:val="FFFFFF" w:themeColor="background1"/>
        <w:spacing w:val="20"/>
        <w:sz w:val="20"/>
        <w:szCs w:val="20"/>
      </w:rPr>
    </w:pPr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PEO: </w:t>
    </w:r>
    <w:hyperlink r:id="rId1" w:history="1">
      <w:r w:rsidRPr="00B34F03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taic849009@istruzione.it</w:t>
      </w:r>
    </w:hyperlink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 PEC: </w:t>
    </w:r>
    <w:hyperlink r:id="rId2" w:history="1">
      <w:r w:rsidRPr="00B34F03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taic849009@pec.istruzione.it</w:t>
      </w:r>
    </w:hyperlink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 </w:t>
    </w:r>
    <w:hyperlink r:id="rId3" w:history="1">
      <w:r w:rsidRPr="00795DDF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www.icdeamicismanzoni.edu.it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D8" w:rsidRDefault="00AE78D8" w:rsidP="00D73303">
      <w:pPr>
        <w:spacing w:after="0" w:line="240" w:lineRule="auto"/>
      </w:pPr>
      <w:r>
        <w:separator/>
      </w:r>
    </w:p>
  </w:footnote>
  <w:footnote w:type="continuationSeparator" w:id="0">
    <w:p w:rsidR="00AE78D8" w:rsidRDefault="00AE78D8" w:rsidP="00D7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400"/>
    <w:multiLevelType w:val="hybridMultilevel"/>
    <w:tmpl w:val="79EA8F8A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4880"/>
    <w:multiLevelType w:val="hybridMultilevel"/>
    <w:tmpl w:val="79505FE6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5C8F"/>
    <w:multiLevelType w:val="hybridMultilevel"/>
    <w:tmpl w:val="372856A0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0BFD"/>
    <w:multiLevelType w:val="hybridMultilevel"/>
    <w:tmpl w:val="410484F2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F6593"/>
    <w:multiLevelType w:val="hybridMultilevel"/>
    <w:tmpl w:val="714AA340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B750D"/>
    <w:multiLevelType w:val="hybridMultilevel"/>
    <w:tmpl w:val="B3D46E0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54813"/>
    <w:multiLevelType w:val="hybridMultilevel"/>
    <w:tmpl w:val="9AF07D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B2A69"/>
    <w:rsid w:val="00024148"/>
    <w:rsid w:val="001D6348"/>
    <w:rsid w:val="00284157"/>
    <w:rsid w:val="00441870"/>
    <w:rsid w:val="00447721"/>
    <w:rsid w:val="004B2A69"/>
    <w:rsid w:val="00685680"/>
    <w:rsid w:val="006D33FB"/>
    <w:rsid w:val="00750A38"/>
    <w:rsid w:val="00977D40"/>
    <w:rsid w:val="00AE78D8"/>
    <w:rsid w:val="00B02F62"/>
    <w:rsid w:val="00B25DB2"/>
    <w:rsid w:val="00B5617E"/>
    <w:rsid w:val="00BB2939"/>
    <w:rsid w:val="00CD27E6"/>
    <w:rsid w:val="00CF5EFC"/>
    <w:rsid w:val="00D4785B"/>
    <w:rsid w:val="00D73303"/>
    <w:rsid w:val="00E7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8D8"/>
    <w:pPr>
      <w:spacing w:after="200" w:line="276" w:lineRule="auto"/>
    </w:pPr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733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73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3303"/>
  </w:style>
  <w:style w:type="paragraph" w:styleId="Pidipagina">
    <w:name w:val="footer"/>
    <w:basedOn w:val="Normale"/>
    <w:link w:val="PidipaginaCarattere"/>
    <w:uiPriority w:val="99"/>
    <w:unhideWhenUsed/>
    <w:rsid w:val="00D73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3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30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D733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30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E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amicismanzoni.edu.it" TargetMode="External"/><Relationship Id="rId2" Type="http://schemas.openxmlformats.org/officeDocument/2006/relationships/hyperlink" Target="mailto:taic849009@pec.istruzione.it" TargetMode="External"/><Relationship Id="rId1" Type="http://schemas.openxmlformats.org/officeDocument/2006/relationships/hyperlink" Target="mailto:taic849009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micis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amicis</dc:creator>
  <cp:lastModifiedBy>de amicis</cp:lastModifiedBy>
  <cp:revision>6</cp:revision>
  <cp:lastPrinted>2022-09-19T16:11:00Z</cp:lastPrinted>
  <dcterms:created xsi:type="dcterms:W3CDTF">2022-09-19T16:30:00Z</dcterms:created>
  <dcterms:modified xsi:type="dcterms:W3CDTF">2024-02-13T14:14:00Z</dcterms:modified>
</cp:coreProperties>
</file>